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6C933" w14:textId="1B2CD3E5" w:rsidR="00B5476B" w:rsidRDefault="00B5476B" w:rsidP="00B5476B">
      <w:r>
        <w:t>[</w:t>
      </w:r>
      <w:r w:rsidRPr="00C376A5">
        <w:rPr>
          <w:highlight w:val="yellow"/>
        </w:rPr>
        <w:t>Date</w:t>
      </w:r>
      <w:r>
        <w:t>]</w:t>
      </w:r>
    </w:p>
    <w:p w14:paraId="3A087393" w14:textId="79942A98" w:rsidR="00B5476B" w:rsidRDefault="00B5476B" w:rsidP="00B5476B">
      <w:r>
        <w:t>Dear Parent/Guardian:</w:t>
      </w:r>
    </w:p>
    <w:p w14:paraId="122C8B4D" w14:textId="424FF5A1" w:rsidR="0012264F" w:rsidRDefault="00B5476B" w:rsidP="00B5476B">
      <w:r>
        <w:t>In coordination with the Vermont Department of Health, Vermont Emergency Management the Agency of Education, [</w:t>
      </w:r>
      <w:r w:rsidRPr="00C376A5">
        <w:rPr>
          <w:highlight w:val="yellow"/>
        </w:rPr>
        <w:t>District</w:t>
      </w:r>
      <w:r>
        <w:t xml:space="preserve">] has scheduled an upcoming vaccination clinic in [School Name]. </w:t>
      </w:r>
      <w:r w:rsidR="00617240">
        <w:t xml:space="preserve">This clinic will serve students </w:t>
      </w:r>
      <w:r w:rsidR="0012264F">
        <w:t xml:space="preserve">ages 12 and up </w:t>
      </w:r>
      <w:r w:rsidR="00853EC5">
        <w:t xml:space="preserve">in our district, </w:t>
      </w:r>
      <w:r w:rsidR="00617240">
        <w:t xml:space="preserve">as well as students </w:t>
      </w:r>
      <w:r w:rsidR="00853EC5">
        <w:t xml:space="preserve">in other nearby public and </w:t>
      </w:r>
      <w:r w:rsidR="00617240">
        <w:t xml:space="preserve">independent schools and members of </w:t>
      </w:r>
      <w:r w:rsidR="0012264F">
        <w:t>our</w:t>
      </w:r>
      <w:r w:rsidR="00617240">
        <w:t xml:space="preserve"> community</w:t>
      </w:r>
      <w:r w:rsidR="003359AD">
        <w:t xml:space="preserve"> – including parents!</w:t>
      </w:r>
    </w:p>
    <w:p w14:paraId="4432F38B" w14:textId="29D8EB4D" w:rsidR="00B5476B" w:rsidRDefault="00B5476B" w:rsidP="00B5476B">
      <w:r>
        <w:t xml:space="preserve">We </w:t>
      </w:r>
      <w:r w:rsidR="00617240">
        <w:t xml:space="preserve">especially </w:t>
      </w:r>
      <w:r>
        <w:t xml:space="preserve">look forward to </w:t>
      </w:r>
      <w:r w:rsidR="00C376A5">
        <w:t>providing vaccines for</w:t>
      </w:r>
      <w:r>
        <w:t xml:space="preserve"> our 12-15 year-old students, who are newly eligible to receive the </w:t>
      </w:r>
      <w:hyperlink r:id="rId11" w:history="1">
        <w:r w:rsidRPr="00A43E41">
          <w:rPr>
            <w:rStyle w:val="Hyperlink"/>
            <w:rFonts w:cs="Calibri"/>
          </w:rPr>
          <w:t>Pfizer COVID-19 vaccine</w:t>
        </w:r>
      </w:hyperlink>
      <w:r>
        <w:t xml:space="preserve">. The Health Department and Vermont pediatricians have put together </w:t>
      </w:r>
      <w:r w:rsidR="0012264F">
        <w:t xml:space="preserve">this </w:t>
      </w:r>
      <w:hyperlink r:id="rId12" w:history="1">
        <w:r w:rsidR="0012264F" w:rsidRPr="00CA658E">
          <w:rPr>
            <w:rStyle w:val="Hyperlink"/>
            <w:rFonts w:cs="Calibri"/>
          </w:rPr>
          <w:t>two-page information sheet</w:t>
        </w:r>
      </w:hyperlink>
      <w:r>
        <w:t xml:space="preserve"> to </w:t>
      </w:r>
      <w:r w:rsidR="0012264F">
        <w:t>on the</w:t>
      </w:r>
      <w:r>
        <w:t xml:space="preserve"> Pfizer COVID-19 vaccine and why it is safe and effective for this age group.</w:t>
      </w:r>
    </w:p>
    <w:p w14:paraId="6328B618" w14:textId="5E297B04" w:rsidR="00B5476B" w:rsidRDefault="00B5476B" w:rsidP="00B5476B">
      <w:r>
        <w:t xml:space="preserve">Please see details about the vaccination clinic below. </w:t>
      </w:r>
      <w:r w:rsidR="0082626E">
        <w:t>If you have any question</w:t>
      </w:r>
      <w:r w:rsidR="00C376A5">
        <w:t>s</w:t>
      </w:r>
      <w:r w:rsidR="0082626E">
        <w:t>, please contact [</w:t>
      </w:r>
      <w:r w:rsidR="0082626E" w:rsidRPr="00C376A5">
        <w:rPr>
          <w:highlight w:val="yellow"/>
        </w:rPr>
        <w:t>District Contact</w:t>
      </w:r>
      <w:r w:rsidR="0082626E">
        <w:t xml:space="preserve">]. We are eager to support you however we can to help get our </w:t>
      </w:r>
      <w:r w:rsidR="00853EC5">
        <w:t>students</w:t>
      </w:r>
      <w:r w:rsidR="0082626E">
        <w:t xml:space="preserve"> vaccinated for their health and the health </w:t>
      </w:r>
      <w:r w:rsidR="007A201B">
        <w:t xml:space="preserve">of </w:t>
      </w:r>
      <w:r w:rsidR="0082626E">
        <w:t>our community.</w:t>
      </w:r>
    </w:p>
    <w:p w14:paraId="44469CFD" w14:textId="4015ADAD" w:rsidR="00BF4D9B" w:rsidRDefault="00BF4D9B" w:rsidP="00B5476B">
      <w:r>
        <w:t>Sincerely,</w:t>
      </w:r>
    </w:p>
    <w:p w14:paraId="1AB49460" w14:textId="4BA29E8E" w:rsidR="00BF4D9B" w:rsidRDefault="00BF4D9B" w:rsidP="00B5476B">
      <w:r>
        <w:t>[Superintendent and/or COVID-19 Coordinator]</w:t>
      </w:r>
    </w:p>
    <w:p w14:paraId="5CBE803D" w14:textId="134A7DED" w:rsidR="0082626E" w:rsidRDefault="007D2B84" w:rsidP="00B5476B">
      <w:r>
        <w:pict w14:anchorId="2BCDB7CD">
          <v:rect id="_x0000_i1025" style="width:0;height:1.5pt" o:hralign="center" o:hrstd="t" o:hr="t" fillcolor="#a0a0a0" stroked="f"/>
        </w:pict>
      </w:r>
    </w:p>
    <w:p w14:paraId="5F005C14" w14:textId="5CBD1124" w:rsidR="0082626E" w:rsidRDefault="0082626E" w:rsidP="0082626E">
      <w:pPr>
        <w:pStyle w:val="Heading1"/>
      </w:pPr>
      <w:r>
        <w:t>Clinic Details</w:t>
      </w:r>
    </w:p>
    <w:p w14:paraId="16E8D84F" w14:textId="5110D635" w:rsidR="0082626E" w:rsidRDefault="0082626E" w:rsidP="0082626E">
      <w:r>
        <w:t>Clinic Location:</w:t>
      </w:r>
      <w:r w:rsidR="00274B2D">
        <w:t xml:space="preserve"> [School Name]</w:t>
      </w:r>
    </w:p>
    <w:p w14:paraId="34BBC9F9" w14:textId="1D1F8490" w:rsidR="00274B2D" w:rsidRDefault="00274B2D" w:rsidP="0082626E">
      <w:r>
        <w:t>Clinic Street Address: [School Address]</w:t>
      </w:r>
    </w:p>
    <w:p w14:paraId="0EB7F826" w14:textId="607E2562" w:rsidR="0082626E" w:rsidRDefault="0082626E" w:rsidP="0082626E">
      <w:r>
        <w:t xml:space="preserve">Clinic Date: </w:t>
      </w:r>
      <w:r w:rsidR="00274B2D">
        <w:t>[Date]</w:t>
      </w:r>
      <w:r>
        <w:t xml:space="preserve">              Clinic Hours:</w:t>
      </w:r>
      <w:r w:rsidR="00274B2D">
        <w:t xml:space="preserve">    [Hours]</w:t>
      </w:r>
    </w:p>
    <w:p w14:paraId="66D8B5F8" w14:textId="5E850B61" w:rsidR="009A4590" w:rsidRDefault="007D2B84" w:rsidP="0082626E">
      <w:r>
        <w:pict w14:anchorId="5C164C96">
          <v:rect id="_x0000_i1026" style="width:0;height:1.5pt" o:hralign="center" o:hrstd="t" o:hr="t" fillcolor="#a0a0a0" stroked="f"/>
        </w:pict>
      </w:r>
    </w:p>
    <w:p w14:paraId="71498E7E" w14:textId="141B6959" w:rsidR="0082626E" w:rsidRDefault="0082626E" w:rsidP="0082626E">
      <w:pPr>
        <w:pStyle w:val="Heading1"/>
      </w:pPr>
      <w:r>
        <w:t>Registration</w:t>
      </w:r>
    </w:p>
    <w:p w14:paraId="7AA5473B" w14:textId="71515C73" w:rsidR="0082626E" w:rsidRDefault="0082626E" w:rsidP="0082626E">
      <w:r>
        <w:t xml:space="preserve">The best way to reserve a dose of vaccine for your child is to </w:t>
      </w:r>
      <w:hyperlink r:id="rId13" w:history="1">
        <w:r w:rsidRPr="0012264F">
          <w:rPr>
            <w:rStyle w:val="Hyperlink"/>
            <w:rFonts w:cs="Calibri"/>
          </w:rPr>
          <w:t>register online</w:t>
        </w:r>
      </w:hyperlink>
      <w:r w:rsidR="0012264F">
        <w:t>.</w:t>
      </w:r>
      <w:r>
        <w:t xml:space="preserve"> </w:t>
      </w:r>
      <w:r w:rsidR="0012264F">
        <w:t xml:space="preserve"> </w:t>
      </w:r>
      <w:r>
        <w:t xml:space="preserve">As part of registering online, you will be asked to provide your consent as their parent/guardian for your child to receive the vaccine. More information on registering online is available on the </w:t>
      </w:r>
      <w:hyperlink r:id="rId14" w:anchor="vaccine-registration-and-appointments" w:history="1">
        <w:r w:rsidRPr="0082626E">
          <w:rPr>
            <w:rStyle w:val="Hyperlink"/>
            <w:rFonts w:cs="Calibri"/>
          </w:rPr>
          <w:t>Health Department website</w:t>
        </w:r>
      </w:hyperlink>
      <w:r>
        <w:t>.</w:t>
      </w:r>
    </w:p>
    <w:p w14:paraId="71A9D114" w14:textId="7D8AFFFF" w:rsidR="0082626E" w:rsidRDefault="0082626E" w:rsidP="0082626E">
      <w:r w:rsidRPr="0082626E">
        <w:t xml:space="preserve">Anyone who is unable to make their appointment online, needs help, or who wants to speak with someone in a language other than English can call </w:t>
      </w:r>
      <w:r w:rsidR="00C376A5">
        <w:t>(</w:t>
      </w:r>
      <w:r w:rsidRPr="0082626E">
        <w:t>855</w:t>
      </w:r>
      <w:r w:rsidR="00C376A5">
        <w:t xml:space="preserve">) </w:t>
      </w:r>
      <w:r w:rsidRPr="0082626E">
        <w:t>722-7878 and press 1 for interpretation services, Monday through Friday from 8:15 a.m. – 5:30 p.m., Saturday and Sunday from 10 a.m. – 3 p.m. This phone line is TTY enabled.</w:t>
      </w:r>
    </w:p>
    <w:p w14:paraId="211FB556" w14:textId="77777777" w:rsidR="0012264F" w:rsidRDefault="0082626E" w:rsidP="0012264F">
      <w:r>
        <w:t>If your student attends [</w:t>
      </w:r>
      <w:r w:rsidRPr="00C376A5">
        <w:rPr>
          <w:highlight w:val="yellow"/>
        </w:rPr>
        <w:t>clinic school</w:t>
      </w:r>
      <w:r>
        <w:t>]</w:t>
      </w:r>
      <w:r w:rsidR="00A43760">
        <w:t xml:space="preserve"> and you register for an appointment during the school day, your child will be able to attend their vaccine appointment while at school. You do not need to be present, but</w:t>
      </w:r>
      <w:r w:rsidR="0012264F">
        <w:t xml:space="preserve"> you</w:t>
      </w:r>
      <w:r w:rsidR="00A43760">
        <w:t xml:space="preserve"> are welcome to attend with them if that would be helpful. We also encourage you to make an appointment for yourself if you are not yet vaccinated!</w:t>
      </w:r>
    </w:p>
    <w:p w14:paraId="08569320" w14:textId="0175656A" w:rsidR="0012264F" w:rsidRPr="0012264F" w:rsidRDefault="0012264F" w:rsidP="0012264F">
      <w:pPr>
        <w:rPr>
          <w:rFonts w:ascii="Arial" w:hAnsi="Arial" w:cs="Arial"/>
          <w:color w:val="333333"/>
        </w:rPr>
      </w:pPr>
      <w:r>
        <w:lastRenderedPageBreak/>
        <w:t>If your child attends the clinic without you, they will be asked to</w:t>
      </w:r>
      <w:r w:rsidR="00274B2D">
        <w:t xml:space="preserve"> confirms the answers to </w:t>
      </w:r>
      <w:r>
        <w:t>health questions that were part of the registration process, such as whether or not they:</w:t>
      </w:r>
      <w:r>
        <w:br/>
      </w:r>
    </w:p>
    <w:p w14:paraId="7C56D863" w14:textId="77777777" w:rsidR="0012264F" w:rsidRPr="0012264F" w:rsidRDefault="0012264F" w:rsidP="0012264F">
      <w:pPr>
        <w:pStyle w:val="AOEBulletedList"/>
      </w:pPr>
      <w:r w:rsidRPr="0012264F">
        <w:t>have any history of allergic reaction to vaccines or injectable therapies</w:t>
      </w:r>
    </w:p>
    <w:p w14:paraId="2AB83CC9" w14:textId="77777777" w:rsidR="0012264F" w:rsidRPr="0012264F" w:rsidRDefault="0012264F" w:rsidP="0012264F">
      <w:pPr>
        <w:pStyle w:val="AOEBulletedList"/>
      </w:pPr>
      <w:r w:rsidRPr="0012264F">
        <w:t>are currently sick with COVID-19</w:t>
      </w:r>
    </w:p>
    <w:p w14:paraId="7900B75E" w14:textId="77777777" w:rsidR="0012264F" w:rsidRPr="0012264F" w:rsidRDefault="0012264F" w:rsidP="0012264F">
      <w:pPr>
        <w:pStyle w:val="AOEBulletedList"/>
      </w:pPr>
      <w:r w:rsidRPr="0012264F">
        <w:t>have recently had any other vaccines</w:t>
      </w:r>
    </w:p>
    <w:p w14:paraId="2B8794E0" w14:textId="77777777" w:rsidR="0012264F" w:rsidRPr="0012264F" w:rsidRDefault="0012264F" w:rsidP="0012264F">
      <w:pPr>
        <w:pStyle w:val="AOEBulletedList"/>
      </w:pPr>
      <w:r w:rsidRPr="0012264F">
        <w:t>have a bleeding disorder or are taking blood thinners</w:t>
      </w:r>
    </w:p>
    <w:p w14:paraId="02DA7106" w14:textId="56F70B46" w:rsidR="0082626E" w:rsidRDefault="0012264F" w:rsidP="0082626E">
      <w:pPr>
        <w:pStyle w:val="AOEBulletedList"/>
      </w:pPr>
      <w:r w:rsidRPr="0012264F">
        <w:t>are breastfeeding or lactating</w:t>
      </w:r>
    </w:p>
    <w:p w14:paraId="13DAEA37" w14:textId="77777777" w:rsidR="0012264F" w:rsidRDefault="0012264F" w:rsidP="0012264F">
      <w:pPr>
        <w:pStyle w:val="AOEBulletedList"/>
        <w:numPr>
          <w:ilvl w:val="0"/>
          <w:numId w:val="0"/>
        </w:numPr>
        <w:pBdr>
          <w:bottom w:val="single" w:sz="4" w:space="1" w:color="auto"/>
        </w:pBdr>
      </w:pPr>
    </w:p>
    <w:p w14:paraId="04DCE5E9" w14:textId="3F76C0C5" w:rsidR="0082626E" w:rsidRDefault="0082626E" w:rsidP="0082626E">
      <w:pPr>
        <w:pStyle w:val="Heading1"/>
      </w:pPr>
      <w:r>
        <w:t>Walk-Ins</w:t>
      </w:r>
    </w:p>
    <w:p w14:paraId="49CE0CF9" w14:textId="7F867E63" w:rsidR="0082626E" w:rsidRDefault="00A43760" w:rsidP="0082626E">
      <w:r>
        <w:t>The best way to ensure a dose is available for your child is to register in advance, but depending on how many registrations are made, we expect there to be a limited number of walk-in doses available.</w:t>
      </w:r>
      <w:r w:rsidR="00C376A5">
        <w:t xml:space="preserve"> </w:t>
      </w:r>
      <w:r w:rsidR="00BF4D9B">
        <w:t>If your child takes advantage of a walk-in appointment, we will need to get your consent for them to be vaccinated</w:t>
      </w:r>
      <w:r w:rsidR="007A201B">
        <w:t xml:space="preserve"> in</w:t>
      </w:r>
      <w:r w:rsidR="00BF4D9B">
        <w:t xml:space="preserve"> one of three ways:</w:t>
      </w:r>
    </w:p>
    <w:p w14:paraId="6D8B8E93" w14:textId="4ADC90CE" w:rsidR="00BF4D9B" w:rsidRDefault="00BF4D9B" w:rsidP="00BF4D9B">
      <w:pPr>
        <w:pStyle w:val="AOEBulletedList"/>
      </w:pPr>
      <w:r>
        <w:t xml:space="preserve">You can complete </w:t>
      </w:r>
      <w:r w:rsidR="009A4590">
        <w:t xml:space="preserve">and sign </w:t>
      </w:r>
      <w:r>
        <w:t xml:space="preserve">the </w:t>
      </w:r>
      <w:hyperlink r:id="rId15" w:history="1">
        <w:r w:rsidR="009D17FF" w:rsidRPr="009D17FF">
          <w:rPr>
            <w:rStyle w:val="Hyperlink"/>
            <w:rFonts w:cs="Calibri"/>
          </w:rPr>
          <w:t>Vaccine Consent Form</w:t>
        </w:r>
      </w:hyperlink>
      <w:r w:rsidR="009A4590">
        <w:t>.</w:t>
      </w:r>
    </w:p>
    <w:p w14:paraId="74896AA9" w14:textId="7FA31D20" w:rsidR="009A4590" w:rsidRDefault="009A4590" w:rsidP="00BF4D9B">
      <w:pPr>
        <w:pStyle w:val="AOEBulletedList"/>
      </w:pPr>
      <w:r>
        <w:t>You can come to the clinic and give your consent in person.</w:t>
      </w:r>
    </w:p>
    <w:p w14:paraId="2080BB31" w14:textId="50580A29" w:rsidR="009A4590" w:rsidRDefault="009A4590" w:rsidP="007A201B">
      <w:pPr>
        <w:pStyle w:val="AOEBulletedList"/>
      </w:pPr>
      <w:r>
        <w:t>A member of the vaccine clinic staff [</w:t>
      </w:r>
      <w:r w:rsidRPr="00C376A5">
        <w:rPr>
          <w:highlight w:val="yellow"/>
        </w:rPr>
        <w:t>or the school nurse</w:t>
      </w:r>
      <w:r>
        <w:t>] can call you on the phone to talk to you and document your consent.</w:t>
      </w:r>
    </w:p>
    <w:p w14:paraId="352174F9" w14:textId="6EE58347" w:rsidR="0012264F" w:rsidRDefault="007D2B84" w:rsidP="0012264F">
      <w:pPr>
        <w:pStyle w:val="AOEBulletedList"/>
        <w:numPr>
          <w:ilvl w:val="0"/>
          <w:numId w:val="0"/>
        </w:numPr>
      </w:pPr>
      <w:r>
        <w:pict w14:anchorId="2B1C11D9">
          <v:rect id="_x0000_i1027" style="width:0;height:1.5pt" o:hralign="center" o:hrstd="t" o:hr="t" fillcolor="#a0a0a0" stroked="f"/>
        </w:pict>
      </w:r>
    </w:p>
    <w:p w14:paraId="60DB3CD2" w14:textId="693B5C44" w:rsidR="009A4590" w:rsidRDefault="009A4590" w:rsidP="009A4590">
      <w:pPr>
        <w:pStyle w:val="Heading1"/>
      </w:pPr>
      <w:r>
        <w:t>Other Options to Get Vaccinated</w:t>
      </w:r>
    </w:p>
    <w:p w14:paraId="254F8F32" w14:textId="531B2517" w:rsidR="009A4590" w:rsidRPr="009A4590" w:rsidRDefault="009A4590" w:rsidP="009A4590">
      <w:r>
        <w:t xml:space="preserve">If our school clinic is not a convenient time for your family, there are many options statewide to get vaccinated. Your </w:t>
      </w:r>
      <w:r w:rsidR="00C376A5">
        <w:t>12-15-year-old</w:t>
      </w:r>
      <w:r>
        <w:t xml:space="preserve"> can register for vaccine at any community vaccine clinic providing the Pfizer vaccine that is convenient to you. In addition, pharmacies at Kinney Drugs, CVS, Costco and Hannaford’s are now offering appointments for Pfizer vaccine to Vermonters aged 12 and up.</w:t>
      </w:r>
      <w:r w:rsidR="00617240">
        <w:t xml:space="preserve"> Please note that each pharmacy has its own process and requirements for parental consent.</w:t>
      </w:r>
    </w:p>
    <w:p w14:paraId="02620218" w14:textId="77777777" w:rsidR="009A4590" w:rsidRPr="0082626E" w:rsidRDefault="009A4590" w:rsidP="009A4590">
      <w:pPr>
        <w:pStyle w:val="AOEBulletedList"/>
        <w:numPr>
          <w:ilvl w:val="0"/>
          <w:numId w:val="0"/>
        </w:numPr>
      </w:pPr>
    </w:p>
    <w:p w14:paraId="593D0DDD" w14:textId="77777777" w:rsidR="0082626E" w:rsidRPr="0082626E" w:rsidRDefault="0082626E" w:rsidP="0082626E"/>
    <w:sectPr w:rsidR="0082626E" w:rsidRPr="0082626E" w:rsidSect="00B66234">
      <w:footerReference w:type="default" r:id="rId16"/>
      <w:headerReference w:type="first" r:id="rId17"/>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B660C" w14:textId="77777777" w:rsidR="007D2B84" w:rsidRDefault="007D2B84" w:rsidP="004062C7">
      <w:r>
        <w:separator/>
      </w:r>
    </w:p>
  </w:endnote>
  <w:endnote w:type="continuationSeparator" w:id="0">
    <w:p w14:paraId="514081F9" w14:textId="77777777" w:rsidR="007D2B84" w:rsidRDefault="007D2B84" w:rsidP="004062C7">
      <w:r>
        <w:continuationSeparator/>
      </w:r>
    </w:p>
  </w:endnote>
  <w:endnote w:type="continuationNotice" w:id="1">
    <w:p w14:paraId="1BF097EF" w14:textId="77777777" w:rsidR="007D2B84" w:rsidRDefault="007D2B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0"/>
      <w:gridCol w:w="1581"/>
      <w:gridCol w:w="3649"/>
    </w:tblGrid>
    <w:tr w:rsidR="0082626E" w14:paraId="3A2BCA2E" w14:textId="77777777" w:rsidTr="00774ECD">
      <w:trPr>
        <w:cantSplit/>
        <w:trHeight w:val="633"/>
        <w:tblHeader/>
      </w:trPr>
      <w:tc>
        <w:tcPr>
          <w:tcW w:w="4248" w:type="dxa"/>
        </w:tcPr>
        <w:p w14:paraId="1DD16038" w14:textId="2B1CCA15" w:rsidR="0082626E" w:rsidRPr="00937FFC" w:rsidRDefault="00617240" w:rsidP="004460D4">
          <w:pPr>
            <w:pStyle w:val="Footer"/>
          </w:pPr>
          <w:r>
            <w:t>Parent Information Template – School-based Clinic</w:t>
          </w:r>
          <w:r w:rsidR="0082626E" w:rsidRPr="00937FFC">
            <w:br/>
            <w:t xml:space="preserve">(Revised: </w:t>
          </w:r>
          <w:r w:rsidR="0082626E">
            <w:fldChar w:fldCharType="begin"/>
          </w:r>
          <w:r w:rsidR="0082626E">
            <w:instrText xml:space="preserve"> SAVEDATE  \@ "MMMM d, yyyy"  \* MERGEFORMAT </w:instrText>
          </w:r>
          <w:r w:rsidR="0082626E">
            <w:fldChar w:fldCharType="separate"/>
          </w:r>
          <w:r w:rsidR="00A43E41">
            <w:rPr>
              <w:noProof/>
            </w:rPr>
            <w:t>May 12, 2021</w:t>
          </w:r>
          <w:r w:rsidR="0082626E">
            <w:fldChar w:fldCharType="end"/>
          </w:r>
          <w:r w:rsidR="0082626E" w:rsidRPr="00937FFC">
            <w:t>)</w:t>
          </w:r>
        </w:p>
      </w:tc>
      <w:tc>
        <w:tcPr>
          <w:tcW w:w="1620" w:type="dxa"/>
        </w:tcPr>
        <w:p w14:paraId="0464F6D9" w14:textId="77777777" w:rsidR="0082626E" w:rsidRPr="00937FFC" w:rsidRDefault="0082626E"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305EA6A5" w14:textId="77777777" w:rsidR="0082626E" w:rsidRPr="00937FFC" w:rsidRDefault="0082626E" w:rsidP="00961CDA">
          <w:pPr>
            <w:pStyle w:val="Footer"/>
            <w:jc w:val="right"/>
            <w:rPr>
              <w:szCs w:val="18"/>
            </w:rPr>
          </w:pPr>
          <w:r w:rsidRPr="00937FFC">
            <w:rPr>
              <w:noProof/>
            </w:rPr>
            <w:drawing>
              <wp:inline distT="0" distB="0" distL="0" distR="0" wp14:anchorId="2355D59E" wp14:editId="2EF0D2F6">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3CF81011" w14:textId="77777777" w:rsidR="0082626E" w:rsidRDefault="00826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DD392" w14:textId="77777777" w:rsidR="007D2B84" w:rsidRDefault="007D2B84" w:rsidP="004062C7">
      <w:r>
        <w:separator/>
      </w:r>
    </w:p>
  </w:footnote>
  <w:footnote w:type="continuationSeparator" w:id="0">
    <w:p w14:paraId="6D1A597E" w14:textId="77777777" w:rsidR="007D2B84" w:rsidRDefault="007D2B84" w:rsidP="004062C7">
      <w:r>
        <w:continuationSeparator/>
      </w:r>
    </w:p>
  </w:footnote>
  <w:footnote w:type="continuationNotice" w:id="1">
    <w:p w14:paraId="323C2D0E" w14:textId="77777777" w:rsidR="007D2B84" w:rsidRDefault="007D2B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82626E" w14:paraId="19E687A2" w14:textId="77777777" w:rsidTr="0082626E">
      <w:tc>
        <w:tcPr>
          <w:tcW w:w="4320" w:type="dxa"/>
        </w:tcPr>
        <w:p w14:paraId="2A5E34A3" w14:textId="77777777" w:rsidR="0082626E" w:rsidRDefault="0082626E" w:rsidP="00B20740">
          <w:pPr>
            <w:pStyle w:val="AOE-Header"/>
            <w:spacing w:before="0" w:after="0"/>
            <w:jc w:val="left"/>
            <w:rPr>
              <w:sz w:val="20"/>
              <w:szCs w:val="20"/>
            </w:rPr>
          </w:pPr>
          <w:r w:rsidRPr="00147A67">
            <w:rPr>
              <w:sz w:val="20"/>
              <w:szCs w:val="20"/>
            </w:rPr>
            <w:drawing>
              <wp:inline distT="0" distB="0" distL="0" distR="0" wp14:anchorId="67D9E28F" wp14:editId="2CD574D2">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B1619BE" w14:textId="77777777" w:rsidR="0082626E" w:rsidRDefault="0082626E" w:rsidP="00B20740">
          <w:pPr>
            <w:pStyle w:val="AOE-Header"/>
            <w:spacing w:before="0" w:after="0"/>
            <w:jc w:val="left"/>
            <w:rPr>
              <w:sz w:val="20"/>
              <w:szCs w:val="20"/>
            </w:rPr>
          </w:pPr>
          <w:bookmarkStart w:id="0"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0"/>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3BEE2433" w14:textId="77777777" w:rsidR="0082626E" w:rsidRPr="00B46917" w:rsidRDefault="0082626E"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921DA"/>
    <w:multiLevelType w:val="hybridMultilevel"/>
    <w:tmpl w:val="CC28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0D23663"/>
    <w:multiLevelType w:val="multilevel"/>
    <w:tmpl w:val="873E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8"/>
  </w:num>
  <w:num w:numId="2">
    <w:abstractNumId w:val="15"/>
  </w:num>
  <w:num w:numId="3">
    <w:abstractNumId w:val="26"/>
  </w:num>
  <w:num w:numId="4">
    <w:abstractNumId w:val="21"/>
  </w:num>
  <w:num w:numId="5">
    <w:abstractNumId w:val="22"/>
  </w:num>
  <w:num w:numId="6">
    <w:abstractNumId w:val="5"/>
  </w:num>
  <w:num w:numId="7">
    <w:abstractNumId w:val="1"/>
  </w:num>
  <w:num w:numId="8">
    <w:abstractNumId w:val="16"/>
  </w:num>
  <w:num w:numId="9">
    <w:abstractNumId w:val="20"/>
  </w:num>
  <w:num w:numId="10">
    <w:abstractNumId w:val="29"/>
  </w:num>
  <w:num w:numId="11">
    <w:abstractNumId w:val="18"/>
  </w:num>
  <w:num w:numId="12">
    <w:abstractNumId w:val="9"/>
  </w:num>
  <w:num w:numId="13">
    <w:abstractNumId w:val="31"/>
  </w:num>
  <w:num w:numId="14">
    <w:abstractNumId w:val="10"/>
  </w:num>
  <w:num w:numId="15">
    <w:abstractNumId w:val="30"/>
  </w:num>
  <w:num w:numId="16">
    <w:abstractNumId w:val="4"/>
  </w:num>
  <w:num w:numId="17">
    <w:abstractNumId w:val="7"/>
  </w:num>
  <w:num w:numId="18">
    <w:abstractNumId w:val="19"/>
  </w:num>
  <w:num w:numId="19">
    <w:abstractNumId w:val="23"/>
  </w:num>
  <w:num w:numId="20">
    <w:abstractNumId w:val="13"/>
  </w:num>
  <w:num w:numId="21">
    <w:abstractNumId w:val="14"/>
  </w:num>
  <w:num w:numId="22">
    <w:abstractNumId w:val="12"/>
  </w:num>
  <w:num w:numId="23">
    <w:abstractNumId w:val="2"/>
  </w:num>
  <w:num w:numId="24">
    <w:abstractNumId w:val="27"/>
  </w:num>
  <w:num w:numId="25">
    <w:abstractNumId w:val="2"/>
  </w:num>
  <w:num w:numId="26">
    <w:abstractNumId w:val="3"/>
  </w:num>
  <w:num w:numId="27">
    <w:abstractNumId w:val="24"/>
  </w:num>
  <w:num w:numId="28">
    <w:abstractNumId w:val="25"/>
  </w:num>
  <w:num w:numId="29">
    <w:abstractNumId w:val="17"/>
  </w:num>
  <w:num w:numId="30">
    <w:abstractNumId w:val="8"/>
  </w:num>
  <w:num w:numId="31">
    <w:abstractNumId w:val="0"/>
  </w:num>
  <w:num w:numId="32">
    <w:abstractNumId w:val="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5E3C51"/>
    <w:rsid w:val="00011117"/>
    <w:rsid w:val="00030823"/>
    <w:rsid w:val="000310B4"/>
    <w:rsid w:val="000321FC"/>
    <w:rsid w:val="00042FE5"/>
    <w:rsid w:val="00062DFA"/>
    <w:rsid w:val="000806B4"/>
    <w:rsid w:val="0008301F"/>
    <w:rsid w:val="0008376C"/>
    <w:rsid w:val="000906E2"/>
    <w:rsid w:val="000978C9"/>
    <w:rsid w:val="000B3621"/>
    <w:rsid w:val="000F3A23"/>
    <w:rsid w:val="000F7F54"/>
    <w:rsid w:val="00102EA8"/>
    <w:rsid w:val="00104EFB"/>
    <w:rsid w:val="0012264F"/>
    <w:rsid w:val="00147A67"/>
    <w:rsid w:val="00161F11"/>
    <w:rsid w:val="001645D6"/>
    <w:rsid w:val="0017612B"/>
    <w:rsid w:val="001B50DC"/>
    <w:rsid w:val="001C1F88"/>
    <w:rsid w:val="001C25E3"/>
    <w:rsid w:val="001D07C0"/>
    <w:rsid w:val="001D11ED"/>
    <w:rsid w:val="001D35CB"/>
    <w:rsid w:val="001E444C"/>
    <w:rsid w:val="001E7FBE"/>
    <w:rsid w:val="001F22D0"/>
    <w:rsid w:val="001F4BA5"/>
    <w:rsid w:val="001F723C"/>
    <w:rsid w:val="00204A8C"/>
    <w:rsid w:val="002112F8"/>
    <w:rsid w:val="00217F09"/>
    <w:rsid w:val="002214B1"/>
    <w:rsid w:val="00221659"/>
    <w:rsid w:val="002237E0"/>
    <w:rsid w:val="00231D57"/>
    <w:rsid w:val="0024600A"/>
    <w:rsid w:val="0024786D"/>
    <w:rsid w:val="00256309"/>
    <w:rsid w:val="00274B2D"/>
    <w:rsid w:val="002768DB"/>
    <w:rsid w:val="002768E8"/>
    <w:rsid w:val="00277BD5"/>
    <w:rsid w:val="0028626E"/>
    <w:rsid w:val="002A0C9D"/>
    <w:rsid w:val="002C2B80"/>
    <w:rsid w:val="002C2D1A"/>
    <w:rsid w:val="002C3428"/>
    <w:rsid w:val="002D43E2"/>
    <w:rsid w:val="002D6A73"/>
    <w:rsid w:val="002D7238"/>
    <w:rsid w:val="002E0106"/>
    <w:rsid w:val="002E3710"/>
    <w:rsid w:val="002E7E11"/>
    <w:rsid w:val="002F7E75"/>
    <w:rsid w:val="00302C74"/>
    <w:rsid w:val="00314055"/>
    <w:rsid w:val="00326074"/>
    <w:rsid w:val="003274F5"/>
    <w:rsid w:val="003275FD"/>
    <w:rsid w:val="00332368"/>
    <w:rsid w:val="00334D48"/>
    <w:rsid w:val="003359AD"/>
    <w:rsid w:val="00340C04"/>
    <w:rsid w:val="00345106"/>
    <w:rsid w:val="003834FF"/>
    <w:rsid w:val="003977EC"/>
    <w:rsid w:val="003B1BCA"/>
    <w:rsid w:val="003B7F81"/>
    <w:rsid w:val="003D0155"/>
    <w:rsid w:val="003D090F"/>
    <w:rsid w:val="003E736C"/>
    <w:rsid w:val="004062C7"/>
    <w:rsid w:val="00410700"/>
    <w:rsid w:val="00442899"/>
    <w:rsid w:val="00444A7A"/>
    <w:rsid w:val="004460D4"/>
    <w:rsid w:val="004739FF"/>
    <w:rsid w:val="00484A92"/>
    <w:rsid w:val="00490247"/>
    <w:rsid w:val="004916FF"/>
    <w:rsid w:val="004A7AD0"/>
    <w:rsid w:val="004B7F41"/>
    <w:rsid w:val="004C627F"/>
    <w:rsid w:val="004D1880"/>
    <w:rsid w:val="004E0D87"/>
    <w:rsid w:val="00500232"/>
    <w:rsid w:val="00505A69"/>
    <w:rsid w:val="00536AA0"/>
    <w:rsid w:val="005464E9"/>
    <w:rsid w:val="00566B8A"/>
    <w:rsid w:val="0056727F"/>
    <w:rsid w:val="00575711"/>
    <w:rsid w:val="00580AF5"/>
    <w:rsid w:val="0059538A"/>
    <w:rsid w:val="00595F2B"/>
    <w:rsid w:val="005A2F07"/>
    <w:rsid w:val="005B5528"/>
    <w:rsid w:val="005B61CD"/>
    <w:rsid w:val="005C0FB7"/>
    <w:rsid w:val="005D1A81"/>
    <w:rsid w:val="005D7389"/>
    <w:rsid w:val="005D7ABB"/>
    <w:rsid w:val="005E3C51"/>
    <w:rsid w:val="006055C1"/>
    <w:rsid w:val="006062D9"/>
    <w:rsid w:val="00617240"/>
    <w:rsid w:val="0062055D"/>
    <w:rsid w:val="00626212"/>
    <w:rsid w:val="0063049A"/>
    <w:rsid w:val="00651E8D"/>
    <w:rsid w:val="006703F6"/>
    <w:rsid w:val="0069467C"/>
    <w:rsid w:val="006C29AA"/>
    <w:rsid w:val="006F5080"/>
    <w:rsid w:val="006F698F"/>
    <w:rsid w:val="00710FE3"/>
    <w:rsid w:val="00721DF9"/>
    <w:rsid w:val="00726DF8"/>
    <w:rsid w:val="00734368"/>
    <w:rsid w:val="00746838"/>
    <w:rsid w:val="0077034A"/>
    <w:rsid w:val="00774ECD"/>
    <w:rsid w:val="00781CCF"/>
    <w:rsid w:val="007914E1"/>
    <w:rsid w:val="007963EC"/>
    <w:rsid w:val="00796D5F"/>
    <w:rsid w:val="007A201B"/>
    <w:rsid w:val="007A4182"/>
    <w:rsid w:val="007D17B1"/>
    <w:rsid w:val="007D2B84"/>
    <w:rsid w:val="007D5E67"/>
    <w:rsid w:val="007E3BD6"/>
    <w:rsid w:val="008026C4"/>
    <w:rsid w:val="00804ED3"/>
    <w:rsid w:val="00815A05"/>
    <w:rsid w:val="0082162E"/>
    <w:rsid w:val="00826203"/>
    <w:rsid w:val="0082626E"/>
    <w:rsid w:val="008533A2"/>
    <w:rsid w:val="00853EC5"/>
    <w:rsid w:val="00865A62"/>
    <w:rsid w:val="0087647A"/>
    <w:rsid w:val="008A0832"/>
    <w:rsid w:val="008C332D"/>
    <w:rsid w:val="008F27B0"/>
    <w:rsid w:val="008F6F90"/>
    <w:rsid w:val="0092656D"/>
    <w:rsid w:val="00937F53"/>
    <w:rsid w:val="00937FFC"/>
    <w:rsid w:val="009402A1"/>
    <w:rsid w:val="0094350D"/>
    <w:rsid w:val="00961A6D"/>
    <w:rsid w:val="00961CDA"/>
    <w:rsid w:val="00996818"/>
    <w:rsid w:val="009A0DF6"/>
    <w:rsid w:val="009A4590"/>
    <w:rsid w:val="009A4BD4"/>
    <w:rsid w:val="009C410C"/>
    <w:rsid w:val="009D17EC"/>
    <w:rsid w:val="009D17FF"/>
    <w:rsid w:val="009D24B2"/>
    <w:rsid w:val="009D34F3"/>
    <w:rsid w:val="009D4528"/>
    <w:rsid w:val="00A1111B"/>
    <w:rsid w:val="00A1547A"/>
    <w:rsid w:val="00A211A8"/>
    <w:rsid w:val="00A22D22"/>
    <w:rsid w:val="00A24AEB"/>
    <w:rsid w:val="00A43760"/>
    <w:rsid w:val="00A43E41"/>
    <w:rsid w:val="00A513A7"/>
    <w:rsid w:val="00A67F96"/>
    <w:rsid w:val="00A92164"/>
    <w:rsid w:val="00A9790E"/>
    <w:rsid w:val="00AA0207"/>
    <w:rsid w:val="00AC7241"/>
    <w:rsid w:val="00AD1A62"/>
    <w:rsid w:val="00AD4B66"/>
    <w:rsid w:val="00AF33BA"/>
    <w:rsid w:val="00AF600F"/>
    <w:rsid w:val="00AF602B"/>
    <w:rsid w:val="00B03DC1"/>
    <w:rsid w:val="00B04C63"/>
    <w:rsid w:val="00B114D1"/>
    <w:rsid w:val="00B20740"/>
    <w:rsid w:val="00B25D38"/>
    <w:rsid w:val="00B25DEC"/>
    <w:rsid w:val="00B46917"/>
    <w:rsid w:val="00B540C0"/>
    <w:rsid w:val="00B5476B"/>
    <w:rsid w:val="00B6001B"/>
    <w:rsid w:val="00B6369D"/>
    <w:rsid w:val="00B66234"/>
    <w:rsid w:val="00B679AF"/>
    <w:rsid w:val="00BA3B50"/>
    <w:rsid w:val="00BC6DE3"/>
    <w:rsid w:val="00BD7ABE"/>
    <w:rsid w:val="00BE3F84"/>
    <w:rsid w:val="00BE43B0"/>
    <w:rsid w:val="00BF4D9B"/>
    <w:rsid w:val="00C01AD7"/>
    <w:rsid w:val="00C109A3"/>
    <w:rsid w:val="00C13786"/>
    <w:rsid w:val="00C376A5"/>
    <w:rsid w:val="00C45437"/>
    <w:rsid w:val="00C712A7"/>
    <w:rsid w:val="00CA658E"/>
    <w:rsid w:val="00CA71B2"/>
    <w:rsid w:val="00CB29BB"/>
    <w:rsid w:val="00CC230C"/>
    <w:rsid w:val="00CD21BC"/>
    <w:rsid w:val="00CF4EFE"/>
    <w:rsid w:val="00D04EC2"/>
    <w:rsid w:val="00D064CA"/>
    <w:rsid w:val="00D07AE7"/>
    <w:rsid w:val="00D12391"/>
    <w:rsid w:val="00D22EA0"/>
    <w:rsid w:val="00D33781"/>
    <w:rsid w:val="00D33F20"/>
    <w:rsid w:val="00D41020"/>
    <w:rsid w:val="00D65661"/>
    <w:rsid w:val="00D72AAF"/>
    <w:rsid w:val="00D77F8F"/>
    <w:rsid w:val="00D85D7F"/>
    <w:rsid w:val="00DC3C47"/>
    <w:rsid w:val="00DE7FA2"/>
    <w:rsid w:val="00DF7A10"/>
    <w:rsid w:val="00E02E35"/>
    <w:rsid w:val="00E2171D"/>
    <w:rsid w:val="00E30534"/>
    <w:rsid w:val="00E606BA"/>
    <w:rsid w:val="00E773E9"/>
    <w:rsid w:val="00E9189B"/>
    <w:rsid w:val="00ED3A89"/>
    <w:rsid w:val="00ED49D5"/>
    <w:rsid w:val="00F13432"/>
    <w:rsid w:val="00F234A0"/>
    <w:rsid w:val="00F41E27"/>
    <w:rsid w:val="00F65CB1"/>
    <w:rsid w:val="00F661E5"/>
    <w:rsid w:val="00F76AD8"/>
    <w:rsid w:val="00F90A87"/>
    <w:rsid w:val="00FA084B"/>
    <w:rsid w:val="00FA47FB"/>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386B4"/>
  <w15:docId w15:val="{3BCC202D-035D-4D87-9B33-06F06728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2264F"/>
    <w:pPr>
      <w:spacing w:before="100" w:beforeAutospacing="1" w:after="100" w:afterAutospacing="1" w:line="240" w:lineRule="auto"/>
    </w:pPr>
    <w:rPr>
      <w:rFonts w:ascii="Times New Roman" w:hAnsi="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993703">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rmont.force.com/events/s/selfregistr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vermont.gov/sites/default/files/documents/pdf/COVID19-Vaccine-Parent-Handout.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media/144414/download" TargetMode="External"/><Relationship Id="rId5" Type="http://schemas.openxmlformats.org/officeDocument/2006/relationships/numbering" Target="numbering.xml"/><Relationship Id="rId15" Type="http://schemas.openxmlformats.org/officeDocument/2006/relationships/hyperlink" Target="https://www.healthvermont.gov/sites/default/files/documents/pdf/vaccine-consent-form-English.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health.vermont.gov/COVID/fa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ynconnizzo\Documents\Working%20Folder\New%20Templates\edu-new-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170ec2-62f7-43eb-b878-f93d50a65fd9">
      <UserInfo>
        <DisplayName>Connizzo, Kate</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EB57379BEA8F48B1745FD639733ABD" ma:contentTypeVersion="11" ma:contentTypeDescription="Create a new document." ma:contentTypeScope="" ma:versionID="feae5d2614af21a481ca69af394b3e9c">
  <xsd:schema xmlns:xsd="http://www.w3.org/2001/XMLSchema" xmlns:xs="http://www.w3.org/2001/XMLSchema" xmlns:p="http://schemas.microsoft.com/office/2006/metadata/properties" xmlns:ns2="913f04b1-e25f-4b02-8257-8926e6d1e29e" xmlns:ns3="42170ec2-62f7-43eb-b878-f93d50a65fd9" targetNamespace="http://schemas.microsoft.com/office/2006/metadata/properties" ma:root="true" ma:fieldsID="2a24ff346a9fb682e616a664853dd462" ns2:_="" ns3:_="">
    <xsd:import namespace="913f04b1-e25f-4b02-8257-8926e6d1e29e"/>
    <xsd:import namespace="42170ec2-62f7-43eb-b878-f93d50a65f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04b1-e25f-4b02-8257-8926e6d1e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70ec2-62f7-43eb-b878-f93d50a65f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42170ec2-62f7-43eb-b878-f93d50a65fd9"/>
  </ds:schemaRefs>
</ds:datastoreItem>
</file>

<file path=customXml/itemProps3.xml><?xml version="1.0" encoding="utf-8"?>
<ds:datastoreItem xmlns:ds="http://schemas.openxmlformats.org/officeDocument/2006/customXml" ds:itemID="{74725519-4FCA-47C3-A950-FA0018A53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04b1-e25f-4b02-8257-8926e6d1e29e"/>
    <ds:schemaRef ds:uri="42170ec2-62f7-43eb-b878-f93d50a65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BF45D-F498-41A4-8FC0-CB7EE5E4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edu-new-basic-template.dotx</Template>
  <TotalTime>98</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Basis Document</dc:title>
  <dc:creator>Kate Connizzo</dc:creator>
  <cp:keywords/>
  <cp:lastModifiedBy>Connizzo, Kate</cp:lastModifiedBy>
  <cp:revision>12</cp:revision>
  <cp:lastPrinted>2015-09-09T16:37:00Z</cp:lastPrinted>
  <dcterms:created xsi:type="dcterms:W3CDTF">2021-05-12T13:31:00Z</dcterms:created>
  <dcterms:modified xsi:type="dcterms:W3CDTF">2021-05-12T18:40:00Z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0x01010037EB57379BEA8F48B1745FD639733ABD</vt:lpwstr>
  </property>
</Properties>
</file>